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F8807">
      <w:pPr>
        <w:spacing w:before="156" w:beforeLines="50" w:after="156" w:afterLines="50" w:line="360" w:lineRule="auto"/>
        <w:rPr>
          <w:rFonts w:eastAsia="黑体"/>
          <w:sz w:val="32"/>
          <w:szCs w:val="32"/>
        </w:rPr>
      </w:pPr>
      <w:bookmarkStart w:id="1" w:name="_GoBack"/>
      <w:bookmarkEnd w:id="1"/>
      <w:r>
        <w:rPr>
          <w:rFonts w:eastAsia="黑体"/>
          <w:sz w:val="32"/>
          <w:szCs w:val="32"/>
        </w:rPr>
        <w:t>附录I</w:t>
      </w:r>
    </w:p>
    <w:p w14:paraId="5036C55D">
      <w:pPr>
        <w:spacing w:before="156" w:beforeLines="50" w:after="156" w:afterLines="50"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独立软件产品技术要求模板</w:t>
      </w:r>
    </w:p>
    <w:p w14:paraId="5C3E2F30">
      <w:pPr>
        <w:spacing w:before="156" w:beforeLines="50" w:after="156" w:afterLines="50" w:line="360" w:lineRule="auto"/>
        <w:rPr>
          <w:rFonts w:eastAsia="仿宋_GB2312"/>
          <w:b/>
          <w:sz w:val="32"/>
          <w:szCs w:val="32"/>
        </w:rPr>
      </w:pPr>
    </w:p>
    <w:p w14:paraId="7C7672A0">
      <w:pPr>
        <w:widowControl/>
        <w:spacing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医疗器械产品技术要求</w:t>
      </w:r>
    </w:p>
    <w:p w14:paraId="145F8E38">
      <w:pPr>
        <w:spacing w:line="360" w:lineRule="auto"/>
        <w:jc w:val="center"/>
        <w:rPr>
          <w:kern w:val="0"/>
          <w:sz w:val="24"/>
        </w:rPr>
      </w:pPr>
    </w:p>
    <w:p w14:paraId="48AE0011">
      <w:pPr>
        <w:spacing w:line="500" w:lineRule="exact"/>
        <w:rPr>
          <w:kern w:val="0"/>
          <w:sz w:val="24"/>
        </w:rPr>
      </w:pPr>
      <w:r>
        <w:rPr>
          <w:b/>
          <w:bCs/>
          <w:kern w:val="0"/>
          <w:sz w:val="24"/>
        </w:rPr>
        <w:t>医疗器械产品技术要求编号</w:t>
      </w:r>
      <w:r>
        <w:rPr>
          <w:kern w:val="0"/>
          <w:sz w:val="24"/>
        </w:rPr>
        <w:t>：</w:t>
      </w:r>
    </w:p>
    <w:p w14:paraId="101CA625">
      <w:pPr>
        <w:spacing w:line="500" w:lineRule="exact"/>
        <w:jc w:val="center"/>
        <w:rPr>
          <w:kern w:val="0"/>
          <w:sz w:val="24"/>
        </w:rPr>
      </w:pPr>
    </w:p>
    <w:p w14:paraId="5FF792B6">
      <w:pPr>
        <w:spacing w:line="500" w:lineRule="exact"/>
        <w:jc w:val="center"/>
        <w:rPr>
          <w:sz w:val="36"/>
          <w:szCs w:val="36"/>
        </w:rPr>
      </w:pPr>
      <w:r>
        <w:rPr>
          <w:b/>
          <w:bCs/>
          <w:kern w:val="0"/>
          <w:sz w:val="36"/>
          <w:szCs w:val="36"/>
        </w:rPr>
        <w:t>产品名称</w:t>
      </w:r>
    </w:p>
    <w:p w14:paraId="5CD544E6">
      <w:pPr>
        <w:spacing w:line="460" w:lineRule="exact"/>
        <w:jc w:val="center"/>
        <w:rPr>
          <w:kern w:val="0"/>
          <w:sz w:val="36"/>
          <w:szCs w:val="36"/>
        </w:rPr>
      </w:pPr>
    </w:p>
    <w:p w14:paraId="0345716A">
      <w:pPr>
        <w:spacing w:line="460" w:lineRule="exact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1. 产品型号/规格及其划分说明</w:t>
      </w:r>
    </w:p>
    <w:p w14:paraId="53F329D8">
      <w:pPr>
        <w:spacing w:line="460" w:lineRule="exact"/>
        <w:rPr>
          <w:sz w:val="24"/>
        </w:rPr>
      </w:pPr>
      <w:r>
        <w:rPr>
          <w:sz w:val="24"/>
        </w:rPr>
        <w:t>1.1 软件型号规格</w:t>
      </w:r>
    </w:p>
    <w:p w14:paraId="61FB2663">
      <w:pPr>
        <w:spacing w:line="460" w:lineRule="exact"/>
        <w:rPr>
          <w:sz w:val="24"/>
        </w:rPr>
      </w:pPr>
      <w:r>
        <w:rPr>
          <w:sz w:val="24"/>
        </w:rPr>
        <w:t>1.2 软件发布版本</w:t>
      </w:r>
    </w:p>
    <w:p w14:paraId="0558ED6B">
      <w:pPr>
        <w:spacing w:line="460" w:lineRule="exact"/>
        <w:rPr>
          <w:sz w:val="24"/>
        </w:rPr>
      </w:pPr>
      <w:r>
        <w:rPr>
          <w:sz w:val="24"/>
        </w:rPr>
        <w:t>1.3 版本命名规则</w:t>
      </w:r>
    </w:p>
    <w:p w14:paraId="01B5406E">
      <w:pPr>
        <w:spacing w:line="460" w:lineRule="exact"/>
        <w:rPr>
          <w:sz w:val="24"/>
        </w:rPr>
      </w:pPr>
      <w:r>
        <w:rPr>
          <w:sz w:val="24"/>
        </w:rPr>
        <w:t>明确软件完整版本的全部字段及字段含义</w:t>
      </w:r>
    </w:p>
    <w:p w14:paraId="2C2C3233">
      <w:pPr>
        <w:spacing w:line="460" w:lineRule="exact"/>
        <w:rPr>
          <w:sz w:val="24"/>
        </w:rPr>
      </w:pPr>
    </w:p>
    <w:p w14:paraId="58695C8E">
      <w:pPr>
        <w:spacing w:line="460" w:lineRule="exact"/>
        <w:rPr>
          <w:kern w:val="0"/>
          <w:sz w:val="24"/>
        </w:rPr>
      </w:pPr>
      <w:r>
        <w:rPr>
          <w:b/>
          <w:bCs/>
          <w:kern w:val="0"/>
          <w:sz w:val="24"/>
        </w:rPr>
        <w:t>2. 性能指标</w:t>
      </w:r>
    </w:p>
    <w:p w14:paraId="6D9AD3A7">
      <w:pPr>
        <w:spacing w:line="360" w:lineRule="auto"/>
        <w:rPr>
          <w:sz w:val="24"/>
        </w:rPr>
      </w:pPr>
      <w:r>
        <w:rPr>
          <w:kern w:val="0"/>
          <w:sz w:val="24"/>
        </w:rPr>
        <w:t>2.1 通用要求</w:t>
      </w:r>
    </w:p>
    <w:p w14:paraId="5EFBD46E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2.1.1 处理对象</w:t>
      </w:r>
    </w:p>
    <w:p w14:paraId="426D521A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明确软件的处理对象类型，如图像（如CT、MRI、X-ray、PET、US等）、数据（如心电、血压、血氧、血糖等）</w:t>
      </w:r>
    </w:p>
    <w:p w14:paraId="6DA4F933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2.1.2 最大并发数</w:t>
      </w:r>
    </w:p>
    <w:p w14:paraId="4B3B0A14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明确软件的最大并发用户数、患者数</w:t>
      </w:r>
    </w:p>
    <w:p w14:paraId="2A458B23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2.1.3 数据接口</w:t>
      </w:r>
    </w:p>
    <w:p w14:paraId="5C21253C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明确软件的通用数据接口（如Dicom、HL7）、产品接口（可联合使用的独立软件、医疗器械硬件）</w:t>
      </w:r>
    </w:p>
    <w:p w14:paraId="4CF4101E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2.1.4 特定软硬件</w:t>
      </w:r>
    </w:p>
    <w:p w14:paraId="0B1BDC65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明确软件完成预期用途所必备的独立软件、医疗器械硬件</w:t>
      </w:r>
    </w:p>
    <w:p w14:paraId="07CDF937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2.1.5 临床功能</w:t>
      </w:r>
    </w:p>
    <w:p w14:paraId="35222FC9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依据说明书明确软件全部临床功能纲要（注明可选）</w:t>
      </w:r>
    </w:p>
    <w:p w14:paraId="543E8270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2.1.6 使用限制</w:t>
      </w:r>
    </w:p>
    <w:p w14:paraId="55C956FE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依据说明书明确软件的使用限制</w:t>
      </w:r>
    </w:p>
    <w:p w14:paraId="21689874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2.1.7 用户访问控制</w:t>
      </w:r>
    </w:p>
    <w:p w14:paraId="43426DCE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明确软件的用户访问控制管理机制</w:t>
      </w:r>
    </w:p>
    <w:p w14:paraId="054368B4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2.1.8 版权保护</w:t>
      </w:r>
    </w:p>
    <w:p w14:paraId="73561F19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明确软件的版权保护技术</w:t>
      </w:r>
    </w:p>
    <w:p w14:paraId="2C5F6866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2.1.9 用户界面</w:t>
      </w:r>
    </w:p>
    <w:p w14:paraId="67176B08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明确软件的用户界面类型</w:t>
      </w:r>
    </w:p>
    <w:p w14:paraId="38BA3F4E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2.1.10 消息</w:t>
      </w:r>
    </w:p>
    <w:p w14:paraId="7F1B1C08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明确软件的消息类型</w:t>
      </w:r>
    </w:p>
    <w:p w14:paraId="2307529C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2.1.11 可靠性</w:t>
      </w:r>
    </w:p>
    <w:p w14:paraId="49169CB8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明确软件出错后数据保存与恢复能力</w:t>
      </w:r>
    </w:p>
    <w:p w14:paraId="42FF7ACC">
      <w:pPr>
        <w:spacing w:line="360" w:lineRule="auto"/>
        <w:rPr>
          <w:kern w:val="0"/>
          <w:sz w:val="24"/>
        </w:rPr>
      </w:pPr>
      <w:r>
        <w:rPr>
          <w:kern w:val="0"/>
          <w:sz w:val="24"/>
        </w:rPr>
        <w:t>2.1.12 维护性</w:t>
      </w:r>
    </w:p>
    <w:p w14:paraId="5E114E51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明确软件向用户提供的维护信息类型</w:t>
      </w:r>
    </w:p>
    <w:p w14:paraId="1F29DFC5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2.1.13 效率</w:t>
      </w:r>
    </w:p>
    <w:p w14:paraId="5F2E45D0">
      <w:pPr>
        <w:spacing w:line="46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明确软件在典型配置条件下完成典型临床功能所需的时间</w:t>
      </w:r>
    </w:p>
    <w:p w14:paraId="6C8BE43E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2.1.14 运行环境</w:t>
      </w:r>
    </w:p>
    <w:p w14:paraId="33D82616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明确软件运行所需的硬件配置、软件环境和网络条件，包括服务器（如适用）和客户端的要求</w:t>
      </w:r>
    </w:p>
    <w:p w14:paraId="0D580BE7">
      <w:pPr>
        <w:spacing w:line="360" w:lineRule="auto"/>
        <w:rPr>
          <w:kern w:val="0"/>
          <w:sz w:val="24"/>
        </w:rPr>
      </w:pPr>
      <w:r>
        <w:rPr>
          <w:kern w:val="0"/>
          <w:sz w:val="24"/>
        </w:rPr>
        <w:t>2.2 质量要求</w:t>
      </w:r>
    </w:p>
    <w:p w14:paraId="4F12986E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 xml:space="preserve">    符合GB/T 25000.51第5章要求</w:t>
      </w:r>
    </w:p>
    <w:p w14:paraId="2DEBDF19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2.3 专用要求 （如适用）</w:t>
      </w:r>
    </w:p>
    <w:p w14:paraId="12F7EF2C">
      <w:pPr>
        <w:spacing w:line="360" w:lineRule="auto"/>
        <w:rPr>
          <w:kern w:val="0"/>
          <w:sz w:val="24"/>
        </w:rPr>
      </w:pPr>
      <w:r>
        <w:rPr>
          <w:i/>
          <w:kern w:val="0"/>
          <w:sz w:val="24"/>
        </w:rPr>
        <w:t>注：依据相应标准条款逐条描述</w:t>
      </w:r>
    </w:p>
    <w:p w14:paraId="764A9AED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2.3.1 YY 0775（如适用）</w:t>
      </w:r>
    </w:p>
    <w:p w14:paraId="552A5C4B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……</w:t>
      </w:r>
    </w:p>
    <w:p w14:paraId="6347F3A0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2.4 安全要求 （如适用）</w:t>
      </w:r>
    </w:p>
    <w:p w14:paraId="31AD7AB8">
      <w:pPr>
        <w:spacing w:line="360" w:lineRule="auto"/>
        <w:rPr>
          <w:kern w:val="0"/>
          <w:sz w:val="24"/>
        </w:rPr>
      </w:pPr>
      <w:r>
        <w:rPr>
          <w:i/>
          <w:kern w:val="0"/>
          <w:sz w:val="24"/>
        </w:rPr>
        <w:t>注：列明相应安全标准名称即可</w:t>
      </w:r>
    </w:p>
    <w:p w14:paraId="648C4179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2.4.1 YY 0709（如适用）</w:t>
      </w:r>
    </w:p>
    <w:p w14:paraId="05991159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2.4.2 YY 0637（如适用）</w:t>
      </w:r>
    </w:p>
    <w:p w14:paraId="4A380D3F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2.4.3 YY 0721（如适用）</w:t>
      </w:r>
    </w:p>
    <w:p w14:paraId="3E0F8B9B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……</w:t>
      </w:r>
    </w:p>
    <w:p w14:paraId="44FD7DB1">
      <w:pPr>
        <w:spacing w:line="460" w:lineRule="exact"/>
        <w:rPr>
          <w:kern w:val="0"/>
          <w:sz w:val="24"/>
        </w:rPr>
      </w:pPr>
    </w:p>
    <w:p w14:paraId="7F3D7967">
      <w:pPr>
        <w:spacing w:line="460" w:lineRule="exact"/>
        <w:rPr>
          <w:kern w:val="0"/>
          <w:sz w:val="24"/>
        </w:rPr>
      </w:pPr>
      <w:r>
        <w:rPr>
          <w:b/>
          <w:bCs/>
          <w:kern w:val="0"/>
          <w:sz w:val="24"/>
        </w:rPr>
        <w:t>3. 检验方法</w:t>
      </w:r>
    </w:p>
    <w:p w14:paraId="2015F378">
      <w:pPr>
        <w:spacing w:line="360" w:lineRule="auto"/>
        <w:rPr>
          <w:sz w:val="24"/>
        </w:rPr>
      </w:pPr>
      <w:r>
        <w:rPr>
          <w:sz w:val="24"/>
        </w:rPr>
        <w:t>3.1 通用要求符合性检验</w:t>
      </w:r>
    </w:p>
    <w:p w14:paraId="7BEBDBA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通过检查说明书、实际操作验证2.1的符合性。</w:t>
      </w:r>
    </w:p>
    <w:p w14:paraId="1BE40925">
      <w:pPr>
        <w:spacing w:line="360" w:lineRule="auto"/>
        <w:rPr>
          <w:sz w:val="24"/>
        </w:rPr>
      </w:pPr>
      <w:r>
        <w:rPr>
          <w:sz w:val="24"/>
        </w:rPr>
        <w:t>3.2 质量要求符合性检验</w:t>
      </w:r>
    </w:p>
    <w:p w14:paraId="7AA0B0D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依据GB/T 25000.51第7章方法验证2.2的符合性。</w:t>
      </w:r>
    </w:p>
    <w:p w14:paraId="2335D24C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3.3 专用要求检验方法（如适用）</w:t>
      </w:r>
    </w:p>
    <w:p w14:paraId="118F9B74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3.3.1依据YY 0775的方法进行检验（如适用）。</w:t>
      </w:r>
    </w:p>
    <w:p w14:paraId="2B557A29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……</w:t>
      </w:r>
    </w:p>
    <w:p w14:paraId="38356E04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3.4 安全要求检验方法（如适用）</w:t>
      </w:r>
    </w:p>
    <w:p w14:paraId="5483C314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3.4.1 依据YY 0709的方法进行检验（如适用）。</w:t>
      </w:r>
    </w:p>
    <w:p w14:paraId="6285F45A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3.4.2 依据YY 0637的方法进行检验（如适用）。</w:t>
      </w:r>
    </w:p>
    <w:p w14:paraId="78BEF854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3.4.3 依据YY 0721的方法进行检验（如适用）。</w:t>
      </w:r>
    </w:p>
    <w:p w14:paraId="22DAA466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……</w:t>
      </w:r>
    </w:p>
    <w:p w14:paraId="737A28A3">
      <w:pPr>
        <w:spacing w:line="460" w:lineRule="exact"/>
        <w:rPr>
          <w:kern w:val="0"/>
          <w:sz w:val="24"/>
        </w:rPr>
      </w:pPr>
    </w:p>
    <w:p w14:paraId="794F3456">
      <w:pPr>
        <w:spacing w:line="460" w:lineRule="exact"/>
        <w:rPr>
          <w:kern w:val="0"/>
          <w:sz w:val="24"/>
        </w:rPr>
      </w:pPr>
      <w:r>
        <w:rPr>
          <w:b/>
          <w:bCs/>
          <w:kern w:val="0"/>
          <w:sz w:val="24"/>
        </w:rPr>
        <w:t>4. 术语</w:t>
      </w:r>
      <w:r>
        <w:rPr>
          <w:kern w:val="0"/>
          <w:sz w:val="24"/>
        </w:rPr>
        <w:t>（如适用）</w:t>
      </w:r>
    </w:p>
    <w:p w14:paraId="48AAA86B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4.1 ……</w:t>
      </w:r>
    </w:p>
    <w:p w14:paraId="5BB6DBAA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4.2 ……</w:t>
      </w:r>
    </w:p>
    <w:p w14:paraId="07F1043A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……</w:t>
      </w:r>
    </w:p>
    <w:p w14:paraId="5ECB44FD">
      <w:pPr>
        <w:spacing w:line="460" w:lineRule="exact"/>
        <w:rPr>
          <w:kern w:val="0"/>
          <w:sz w:val="24"/>
        </w:rPr>
      </w:pPr>
    </w:p>
    <w:p w14:paraId="48A39D31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（分页）</w:t>
      </w:r>
    </w:p>
    <w:p w14:paraId="24E8A221">
      <w:pPr>
        <w:pStyle w:val="4"/>
        <w:spacing w:line="460" w:lineRule="exact"/>
        <w:ind w:leftChars="0" w:hanging="840" w:firstLineChars="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附录</w:t>
      </w:r>
    </w:p>
    <w:p w14:paraId="17A85D76">
      <w:pPr>
        <w:spacing w:line="460" w:lineRule="exact"/>
        <w:rPr>
          <w:kern w:val="0"/>
          <w:sz w:val="24"/>
        </w:rPr>
      </w:pPr>
      <w:bookmarkStart w:id="0" w:name="_Toc256604060"/>
      <w:r>
        <w:rPr>
          <w:kern w:val="0"/>
          <w:sz w:val="24"/>
        </w:rPr>
        <w:t>1.体系结构图及必要注释</w:t>
      </w:r>
    </w:p>
    <w:p w14:paraId="62A799F4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2.用户界面关系图及必要注释</w:t>
      </w:r>
    </w:p>
    <w:p w14:paraId="7139DA7C">
      <w:pPr>
        <w:spacing w:line="460" w:lineRule="exact"/>
        <w:rPr>
          <w:kern w:val="0"/>
          <w:sz w:val="24"/>
        </w:rPr>
      </w:pPr>
      <w:r>
        <w:rPr>
          <w:kern w:val="0"/>
          <w:sz w:val="24"/>
        </w:rPr>
        <w:t>3.物理拓扑图及必要注释</w:t>
      </w:r>
    </w:p>
    <w:bookmarkEnd w:id="0"/>
    <w:p w14:paraId="02130B27">
      <w:pPr>
        <w:widowControl/>
        <w:jc w:val="left"/>
      </w:pPr>
    </w:p>
    <w:p w14:paraId="63BA5598">
      <w:pPr>
        <w:spacing w:before="156" w:beforeLines="50" w:after="156" w:afterLines="50" w:line="360" w:lineRule="auto"/>
        <w:rPr>
          <w:rFonts w:hint="eastAsia" w:eastAsia="宋体"/>
          <w:lang w:eastAsia="zh-CN"/>
        </w:rPr>
      </w:pPr>
    </w:p>
    <w:p w14:paraId="1019F055">
      <w:pPr>
        <w:spacing w:before="156" w:beforeLines="50" w:after="156" w:afterLines="50" w:line="360" w:lineRule="auto"/>
        <w:jc w:val="center"/>
        <w:rPr>
          <w:rFonts w:hint="eastAsia" w:eastAsia="宋体"/>
          <w:lang w:eastAsia="zh-CN"/>
        </w:rPr>
      </w:pPr>
    </w:p>
    <w:p w14:paraId="14CEAAB5">
      <w:pPr>
        <w:spacing w:before="156" w:beforeLines="50"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C1740"/>
    <w:rsid w:val="66F13C60"/>
    <w:rsid w:val="6D535020"/>
    <w:rsid w:val="6E6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宋体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796</Words>
  <Characters>1001</Characters>
  <Lines>0</Lines>
  <Paragraphs>0</Paragraphs>
  <TotalTime>0</TotalTime>
  <ScaleCrop>false</ScaleCrop>
  <LinksUpToDate>false</LinksUpToDate>
  <CharactersWithSpaces>1083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2018-04-26T08:52:00Z</dcterms:created>
  <dc:creator>Zjf</dc:creator>
  <cp:lastModifiedBy>太极箫客</cp:lastModifiedBy>
  <dcterms:modified xsi:type="dcterms:W3CDTF">2025-08-14T06:15:52Z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7C2254AEA01A45608ED9FF5FBD5B0E6F_12</vt:lpwstr>
  </property>
</Properties>
</file>